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2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431"/>
        <w:gridCol w:w="2535"/>
        <w:gridCol w:w="1760"/>
      </w:tblGrid>
      <w:tr w:rsidR="00344C82" w:rsidRPr="001C55D1" w14:paraId="77CC4EF1" w14:textId="77777777" w:rsidTr="00344C82">
        <w:trPr>
          <w:trHeight w:val="278"/>
        </w:trPr>
        <w:tc>
          <w:tcPr>
            <w:tcW w:w="5431" w:type="dxa"/>
            <w:tcBorders>
              <w:top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A66167" w14:textId="77777777" w:rsidR="00344C82" w:rsidRPr="001C55D1" w:rsidRDefault="00344C82" w:rsidP="00DD21DE">
            <w:bookmarkStart w:id="0" w:name="_GoBack"/>
            <w:bookmarkEnd w:id="0"/>
            <w:r>
              <w:t>Bieter</w:t>
            </w:r>
          </w:p>
        </w:tc>
        <w:tc>
          <w:tcPr>
            <w:tcW w:w="25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7F38775" w14:textId="77777777" w:rsidR="00344C82" w:rsidRPr="001C55D1" w:rsidRDefault="00344C82" w:rsidP="00DD21DE">
            <w:r w:rsidRPr="001C55D1">
              <w:t>Vergabenummer</w:t>
            </w:r>
          </w:p>
        </w:tc>
        <w:tc>
          <w:tcPr>
            <w:tcW w:w="17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64A06194" w14:textId="77777777" w:rsidR="00344C82" w:rsidRPr="001C55D1" w:rsidRDefault="00344C82" w:rsidP="00DD21DE">
            <w:r>
              <w:t>Datum</w:t>
            </w:r>
          </w:p>
        </w:tc>
      </w:tr>
      <w:tr w:rsidR="00344C82" w:rsidRPr="001C55D1" w14:paraId="1949A709" w14:textId="77777777" w:rsidTr="00344C82">
        <w:trPr>
          <w:trHeight w:val="278"/>
        </w:trPr>
        <w:tc>
          <w:tcPr>
            <w:tcW w:w="5431" w:type="dxa"/>
            <w:tcBorders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FD6E21" w14:textId="77777777" w:rsidR="00344C82" w:rsidRPr="001C55D1" w:rsidRDefault="00344C82" w:rsidP="00DD21DE"/>
        </w:tc>
        <w:tc>
          <w:tcPr>
            <w:tcW w:w="25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</w:tcPr>
          <w:p w14:paraId="5C76EE7C" w14:textId="77777777" w:rsidR="00344C82" w:rsidRPr="001C55D1" w:rsidRDefault="00985993" w:rsidP="00DD21DE">
            <w:pPr>
              <w:jc w:val="left"/>
            </w:pPr>
            <w:r>
              <w:t>25-151-Ö</w:t>
            </w:r>
          </w:p>
        </w:tc>
        <w:tc>
          <w:tcPr>
            <w:tcW w:w="17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</w:tcPr>
          <w:p w14:paraId="59A7E6AF" w14:textId="51F9E8BC" w:rsidR="00344C82" w:rsidRPr="001C55D1" w:rsidRDefault="00344C82" w:rsidP="00DD21DE">
            <w:pPr>
              <w:jc w:val="left"/>
            </w:pPr>
          </w:p>
        </w:tc>
      </w:tr>
      <w:tr w:rsidR="00344C82" w:rsidRPr="001C55D1" w14:paraId="5471B1E1" w14:textId="77777777" w:rsidTr="00344C82">
        <w:trPr>
          <w:trHeight w:val="278"/>
        </w:trPr>
        <w:tc>
          <w:tcPr>
            <w:tcW w:w="543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99C77B" w14:textId="77777777" w:rsidR="00344C82" w:rsidRPr="001C55D1" w:rsidRDefault="00344C82" w:rsidP="00DD21DE">
            <w:r w:rsidRPr="001C55D1">
              <w:t>Baumaßnahme</w:t>
            </w:r>
          </w:p>
        </w:tc>
        <w:tc>
          <w:tcPr>
            <w:tcW w:w="4295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5B8690E6" w14:textId="77777777" w:rsidR="00344C82" w:rsidRPr="001C55D1" w:rsidRDefault="00344C82" w:rsidP="00DD21DE"/>
        </w:tc>
      </w:tr>
      <w:tr w:rsidR="00344C82" w:rsidRPr="001C55D1" w14:paraId="2F11D61F" w14:textId="77777777" w:rsidTr="00344C82">
        <w:trPr>
          <w:trHeight w:val="278"/>
        </w:trPr>
        <w:tc>
          <w:tcPr>
            <w:tcW w:w="9726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C1D4EA" w14:textId="77777777" w:rsidR="00344C82" w:rsidRPr="001C55D1" w:rsidRDefault="00985993" w:rsidP="00DD21DE">
            <w:r>
              <w:t>Stauseebogen - Erneuerung der Fahrbahn</w:t>
            </w:r>
          </w:p>
        </w:tc>
      </w:tr>
      <w:tr w:rsidR="00344C82" w:rsidRPr="001C55D1" w14:paraId="0C9C0AEE" w14:textId="77777777" w:rsidTr="00344C82">
        <w:trPr>
          <w:trHeight w:val="231"/>
        </w:trPr>
        <w:tc>
          <w:tcPr>
            <w:tcW w:w="543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50372E" w14:textId="77777777" w:rsidR="00344C82" w:rsidRPr="001C55D1" w:rsidRDefault="00344C82" w:rsidP="00DD21DE">
            <w:r>
              <w:t>Leistung</w:t>
            </w:r>
          </w:p>
        </w:tc>
        <w:tc>
          <w:tcPr>
            <w:tcW w:w="4295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5261CA55" w14:textId="77777777" w:rsidR="00344C82" w:rsidRPr="001C55D1" w:rsidRDefault="00344C82" w:rsidP="00DD21DE"/>
        </w:tc>
      </w:tr>
      <w:tr w:rsidR="00344C82" w:rsidRPr="001C55D1" w14:paraId="390930C6" w14:textId="77777777" w:rsidTr="00344C82">
        <w:trPr>
          <w:trHeight w:val="278"/>
        </w:trPr>
        <w:tc>
          <w:tcPr>
            <w:tcW w:w="9726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5BFD17" w14:textId="77777777" w:rsidR="00344C82" w:rsidRPr="001C55D1" w:rsidRDefault="00985993" w:rsidP="00DD21DE">
            <w:r>
              <w:t>Erneuerung der Fahrbahn und Nebenanlagen, Beleuchtung, Markierung</w:t>
            </w:r>
          </w:p>
        </w:tc>
      </w:tr>
    </w:tbl>
    <w:p w14:paraId="30A0F878" w14:textId="77777777" w:rsidR="002748DF" w:rsidRDefault="002748DF" w:rsidP="00046C8E"/>
    <w:p w14:paraId="2A68D396" w14:textId="77777777" w:rsidR="00D46B71" w:rsidRPr="00D46B71" w:rsidRDefault="00D46B71" w:rsidP="00D46B71">
      <w:pPr>
        <w:rPr>
          <w:b/>
          <w:bCs/>
        </w:rPr>
      </w:pPr>
      <w:r w:rsidRPr="00D46B71">
        <w:rPr>
          <w:b/>
          <w:bCs/>
        </w:rPr>
        <w:t>Angaben zur Kalkulation über die Endsumme</w:t>
      </w:r>
    </w:p>
    <w:p w14:paraId="1289D99E" w14:textId="77777777" w:rsidR="00D46B71" w:rsidRDefault="00D46B71" w:rsidP="00046C8E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7938"/>
        <w:gridCol w:w="1215"/>
      </w:tblGrid>
      <w:tr w:rsidR="00D46B71" w:rsidRPr="00D46B71" w14:paraId="00B072CD" w14:textId="77777777">
        <w:trPr>
          <w:trHeight w:hRule="exact" w:val="809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D6E37BF" w14:textId="77777777" w:rsidR="00D46B71" w:rsidRPr="00D46B71" w:rsidRDefault="00D46B71" w:rsidP="00D46B71">
            <w:pPr>
              <w:rPr>
                <w:b/>
              </w:rPr>
            </w:pPr>
            <w:r w:rsidRPr="00D46B71">
              <w:rPr>
                <w:b/>
              </w:rPr>
              <w:t>1.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85D80D1" w14:textId="77777777" w:rsidR="00D46B71" w:rsidRPr="00D46B71" w:rsidRDefault="00D46B71" w:rsidP="00D46B71">
            <w:pPr>
              <w:rPr>
                <w:b/>
              </w:rPr>
            </w:pPr>
            <w:r w:rsidRPr="00D46B71">
              <w:rPr>
                <w:b/>
              </w:rPr>
              <w:t>Angaben über den Verrechnungslohn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6239104" w14:textId="77777777" w:rsidR="00D46B71" w:rsidRPr="00D46B71" w:rsidRDefault="00D46B71" w:rsidP="00D46B71">
            <w:pPr>
              <w:jc w:val="center"/>
              <w:rPr>
                <w:b/>
              </w:rPr>
            </w:pPr>
            <w:r w:rsidRPr="00D46B71">
              <w:rPr>
                <w:b/>
              </w:rPr>
              <w:t>Lohn</w:t>
            </w:r>
          </w:p>
          <w:p w14:paraId="2D7F1E0C" w14:textId="77777777" w:rsidR="00D46B71" w:rsidRPr="00D46B71" w:rsidRDefault="00D46B71" w:rsidP="00D46B71">
            <w:pPr>
              <w:jc w:val="center"/>
              <w:rPr>
                <w:b/>
              </w:rPr>
            </w:pPr>
            <w:r w:rsidRPr="00D46B71">
              <w:rPr>
                <w:b/>
              </w:rPr>
              <w:t>€/h</w:t>
            </w:r>
          </w:p>
        </w:tc>
      </w:tr>
      <w:tr w:rsidR="00D46B71" w:rsidRPr="00D46B71" w14:paraId="253C8917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30DE0B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1.1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C30EFC" w14:textId="77777777" w:rsidR="00D46B71" w:rsidRPr="00801A74" w:rsidRDefault="00D46B71" w:rsidP="00D46B71">
            <w:pPr>
              <w:rPr>
                <w:b/>
              </w:rPr>
            </w:pPr>
            <w:r w:rsidRPr="00801A74">
              <w:rPr>
                <w:b/>
              </w:rPr>
              <w:t>Mittellohn ML</w:t>
            </w:r>
          </w:p>
          <w:p w14:paraId="5B22A75C" w14:textId="77777777" w:rsidR="00D46B71" w:rsidRPr="00D46B71" w:rsidRDefault="00D46B71" w:rsidP="00D46B71">
            <w:r w:rsidRPr="00D46B71">
              <w:t>einschl. Lohnzulagen u. Lohnerhöhung, wenn keine Lohngleitklausel vereinbart wird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B7B536E" w14:textId="77777777" w:rsidR="00D46B71" w:rsidRPr="00D46B71" w:rsidRDefault="00D46B71" w:rsidP="00D46B71"/>
        </w:tc>
      </w:tr>
      <w:tr w:rsidR="00D46B71" w:rsidRPr="00D46B71" w14:paraId="03DAE773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6400F0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1.2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D84B8E5" w14:textId="77777777" w:rsidR="00B438EF" w:rsidRPr="00801A74" w:rsidRDefault="00D46B71" w:rsidP="00B438EF">
            <w:pPr>
              <w:rPr>
                <w:b/>
              </w:rPr>
            </w:pPr>
            <w:r w:rsidRPr="00801A74">
              <w:rPr>
                <w:b/>
              </w:rPr>
              <w:t>Lohn</w:t>
            </w:r>
            <w:r w:rsidR="00EC3B1B" w:rsidRPr="00801A74">
              <w:rPr>
                <w:b/>
              </w:rPr>
              <w:t>gebundene</w:t>
            </w:r>
            <w:r w:rsidR="00B438EF" w:rsidRPr="00801A74">
              <w:rPr>
                <w:b/>
              </w:rPr>
              <w:t xml:space="preserve"> Kosten</w:t>
            </w:r>
          </w:p>
          <w:p w14:paraId="67B634DB" w14:textId="77777777" w:rsidR="00D46B71" w:rsidRPr="00D46B71" w:rsidRDefault="00D46B71" w:rsidP="00B438EF">
            <w:r w:rsidRPr="00D46B71">
              <w:t>Sozialkosten</w:t>
            </w:r>
            <w:r w:rsidR="00B438EF">
              <w:t xml:space="preserve"> und</w:t>
            </w:r>
            <w:r w:rsidRPr="00D46B71">
              <w:t xml:space="preserve"> Soziallöhne 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16A593" w14:textId="77777777" w:rsidR="00D46B71" w:rsidRPr="00D46B71" w:rsidRDefault="00D46B71" w:rsidP="00D46B71"/>
        </w:tc>
      </w:tr>
      <w:tr w:rsidR="00D46B71" w:rsidRPr="00D46B71" w14:paraId="4E8616ED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FEDE198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1.3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F4749C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Lohnnebenkosten</w:t>
            </w:r>
          </w:p>
          <w:p w14:paraId="342A7032" w14:textId="77777777" w:rsidR="00D46B71" w:rsidRPr="00D46B71" w:rsidRDefault="00D46B71" w:rsidP="00D46B71">
            <w:r w:rsidRPr="00D46B71">
              <w:t xml:space="preserve">Auslösungen, Fahrgelder 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5B1EFABD" w14:textId="77777777" w:rsidR="00D46B71" w:rsidRPr="00D46B71" w:rsidRDefault="00D46B71" w:rsidP="00D46B71"/>
        </w:tc>
      </w:tr>
      <w:tr w:rsidR="00D46B71" w:rsidRPr="00D46B71" w14:paraId="2387C50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2A5C04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1.4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3918B7BB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Kalkulationslohn KL</w:t>
            </w:r>
          </w:p>
          <w:p w14:paraId="044D5635" w14:textId="77777777" w:rsidR="00D46B71" w:rsidRPr="00D46B71" w:rsidRDefault="00D46B71" w:rsidP="00D46B71">
            <w:r w:rsidRPr="00D46B71">
              <w:t>(Summe 1.1 bis 1.3)</w:t>
            </w:r>
          </w:p>
        </w:tc>
        <w:tc>
          <w:tcPr>
            <w:tcW w:w="12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25F0D77E" w14:textId="77777777" w:rsidR="00D46B71" w:rsidRPr="00D46B71" w:rsidRDefault="00D46B71" w:rsidP="00D46B71"/>
        </w:tc>
      </w:tr>
    </w:tbl>
    <w:p w14:paraId="2A9D951A" w14:textId="77777777" w:rsidR="00D46B71" w:rsidRDefault="00D46B71" w:rsidP="00046C8E"/>
    <w:p w14:paraId="7A6DC2D6" w14:textId="77777777" w:rsidR="00D46B71" w:rsidRPr="00D46B71" w:rsidRDefault="00D46B71" w:rsidP="00D46B71">
      <w:r w:rsidRPr="00D46B71">
        <w:t>Berechnung des Verrechnungslohnes nach Ermittlung der Angebotssumme (vgl. Blatt 2)</w:t>
      </w:r>
    </w:p>
    <w:p w14:paraId="5FD87504" w14:textId="77777777" w:rsidR="00D46B71" w:rsidRDefault="00D46B71" w:rsidP="00046C8E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536"/>
        <w:gridCol w:w="1985"/>
        <w:gridCol w:w="1417"/>
        <w:gridCol w:w="1215"/>
      </w:tblGrid>
      <w:tr w:rsidR="00D46B71" w:rsidRPr="00D46B71" w14:paraId="073B63F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0DFC3D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1.5</w:t>
            </w:r>
          </w:p>
        </w:tc>
        <w:tc>
          <w:tcPr>
            <w:tcW w:w="45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926536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Umlage auf Lohn</w:t>
            </w:r>
          </w:p>
          <w:p w14:paraId="1041932D" w14:textId="77777777" w:rsidR="00D46B71" w:rsidRPr="00D46B71" w:rsidRDefault="00D46B71" w:rsidP="00D46B71">
            <w:r w:rsidRPr="00D46B71">
              <w:t>(Kalkulationslohn x v.H. Umlage aus 2.1)</w:t>
            </w:r>
          </w:p>
        </w:tc>
        <w:tc>
          <w:tcPr>
            <w:tcW w:w="19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EB7CE8F" w14:textId="77777777" w:rsidR="00D46B71" w:rsidRPr="00D46B71" w:rsidRDefault="00D46B71" w:rsidP="00D46B71">
            <w:r w:rsidRPr="00D46B71">
              <w:t>€/h</w:t>
            </w:r>
          </w:p>
        </w:tc>
        <w:tc>
          <w:tcPr>
            <w:tcW w:w="14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C7C1A0B" w14:textId="77777777" w:rsidR="00D46B71" w:rsidRPr="00D46B71" w:rsidRDefault="00D46B71" w:rsidP="00D46B71">
            <w:r w:rsidRPr="00D46B71">
              <w:t>v.H.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2FFFE686" w14:textId="77777777" w:rsidR="00D46B71" w:rsidRPr="00D46B71" w:rsidRDefault="00D46B71" w:rsidP="00D46B71">
            <w:pPr>
              <w:rPr>
                <w:b/>
              </w:rPr>
            </w:pPr>
          </w:p>
        </w:tc>
      </w:tr>
      <w:tr w:rsidR="00D46B71" w:rsidRPr="00D46B71" w14:paraId="63402ED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75F669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1.6</w:t>
            </w:r>
          </w:p>
        </w:tc>
        <w:tc>
          <w:tcPr>
            <w:tcW w:w="7938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247AD62A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Verrechnungslohn VL</w:t>
            </w:r>
          </w:p>
          <w:p w14:paraId="1776CFB1" w14:textId="77777777" w:rsidR="00D46B71" w:rsidRPr="00D46B71" w:rsidRDefault="00D46B71" w:rsidP="00B44C7B">
            <w:r w:rsidRPr="00D46B71">
              <w:t>(Summe 1.4 und 1.5)</w:t>
            </w:r>
          </w:p>
        </w:tc>
        <w:tc>
          <w:tcPr>
            <w:tcW w:w="12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440A8940" w14:textId="77777777" w:rsidR="00D46B71" w:rsidRPr="00D46B71" w:rsidRDefault="00D46B71" w:rsidP="00D46B71"/>
        </w:tc>
      </w:tr>
    </w:tbl>
    <w:p w14:paraId="30510E93" w14:textId="77777777" w:rsidR="00D46B71" w:rsidRDefault="00D46B71" w:rsidP="00046C8E"/>
    <w:p w14:paraId="30A8E08A" w14:textId="77777777" w:rsidR="00D46B71" w:rsidRDefault="00D46B71" w:rsidP="00D46B71">
      <w:pPr>
        <w:rPr>
          <w:rFonts w:cs="Arial"/>
          <w:szCs w:val="19"/>
        </w:rPr>
      </w:pPr>
      <w:r w:rsidRPr="00073071">
        <w:rPr>
          <w:rFonts w:cs="Arial"/>
          <w:szCs w:val="19"/>
        </w:rPr>
        <w:t>eventuelle Erläuterungen des Bieters:</w:t>
      </w:r>
    </w:p>
    <w:p w14:paraId="59BADE61" w14:textId="77777777" w:rsidR="00D46B71" w:rsidRPr="00073071" w:rsidRDefault="00D46B71" w:rsidP="00D46B71">
      <w:pPr>
        <w:rPr>
          <w:rFonts w:cs="Arial"/>
          <w:szCs w:val="19"/>
        </w:rPr>
      </w:pPr>
    </w:p>
    <w:tbl>
      <w:tblPr>
        <w:tblW w:w="0" w:type="auto"/>
        <w:tblInd w:w="70" w:type="dxa"/>
        <w:tblBorders>
          <w:bottom w:val="single" w:sz="4" w:space="0" w:color="808080"/>
          <w:insideH w:val="single" w:sz="4" w:space="0" w:color="80808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0"/>
      </w:tblGrid>
      <w:tr w:rsidR="00D46B71" w:rsidRPr="007F5B98" w14:paraId="13699260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0F21DAE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187810A0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21319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34D73BFF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1228864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76D51CCE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256D0B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00B8F72E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BEF48F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449EAFDB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EF626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5DA2C0E9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CD50D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0256357A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7CF9A10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14C9EC6D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4E3EBF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</w:tbl>
    <w:p w14:paraId="217FBD35" w14:textId="77777777" w:rsidR="00D46B71" w:rsidRDefault="00D46B71" w:rsidP="00046C8E"/>
    <w:p w14:paraId="3C8A6927" w14:textId="77777777" w:rsidR="00D46B71" w:rsidRDefault="00D46B71" w:rsidP="00046C8E">
      <w:pPr>
        <w:sectPr w:rsidR="00D46B71" w:rsidSect="00500C2B">
          <w:headerReference w:type="even" r:id="rId7"/>
          <w:headerReference w:type="default" r:id="rId8"/>
          <w:footerReference w:type="default" r:id="rId9"/>
          <w:pgSz w:w="11906" w:h="16838" w:code="9"/>
          <w:pgMar w:top="851" w:right="851" w:bottom="567" w:left="1304" w:header="709" w:footer="284" w:gutter="0"/>
          <w:cols w:space="708"/>
          <w:docGrid w:linePitch="360"/>
        </w:sect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53"/>
        <w:gridCol w:w="2700"/>
        <w:gridCol w:w="1080"/>
        <w:gridCol w:w="36"/>
        <w:gridCol w:w="864"/>
        <w:gridCol w:w="360"/>
        <w:gridCol w:w="540"/>
        <w:gridCol w:w="900"/>
        <w:gridCol w:w="360"/>
        <w:gridCol w:w="1080"/>
        <w:gridCol w:w="7"/>
        <w:gridCol w:w="1073"/>
      </w:tblGrid>
      <w:tr w:rsidR="00D46B71" w:rsidRPr="00C33C0C" w14:paraId="326EF909" w14:textId="77777777" w:rsidTr="00F75A38">
        <w:trPr>
          <w:trHeight w:val="227"/>
        </w:trPr>
        <w:tc>
          <w:tcPr>
            <w:tcW w:w="4536" w:type="dxa"/>
            <w:gridSpan w:val="5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24F0E14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lastRenderedPageBreak/>
              <w:t>Ermittlung der Angebotssumme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47FF07AE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Betrag</w:t>
            </w:r>
          </w:p>
          <w:p w14:paraId="1DD68278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€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4957EA6B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Gesamt</w:t>
            </w:r>
          </w:p>
          <w:p w14:paraId="4CC8E6E2" w14:textId="77777777" w:rsidR="00D46B71" w:rsidRPr="00C33C0C" w:rsidRDefault="00D46B71" w:rsidP="00C33C0C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€</w:t>
            </w: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nil"/>
              <w:right w:val="single" w:sz="4" w:space="0" w:color="808080"/>
            </w:tcBorders>
          </w:tcPr>
          <w:p w14:paraId="524E480A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</w:tcPr>
          <w:p w14:paraId="202E7C9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Umlage Summe 3 auf die Einzelkosten für die Ermittlung der EH-Preise</w:t>
            </w:r>
          </w:p>
        </w:tc>
      </w:tr>
      <w:tr w:rsidR="00D46B71" w:rsidRPr="00C33C0C" w14:paraId="663A3B54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654A6F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6633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96EDC8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Einzelkosten der Teilleistungen  = unmittelbare Herstellungskosten</w:t>
            </w: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</w:tcPr>
          <w:p w14:paraId="312D028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6C5B11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%</w:t>
            </w:r>
          </w:p>
        </w:tc>
        <w:tc>
          <w:tcPr>
            <w:tcW w:w="1080" w:type="dxa"/>
            <w:gridSpan w:val="2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9283307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€</w:t>
            </w:r>
          </w:p>
        </w:tc>
      </w:tr>
      <w:tr w:rsidR="00D46B71" w:rsidRPr="00C33C0C" w14:paraId="4C42CC5B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6302F0A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2.1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02D779DC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Eigene Lohnkosten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1F6AA712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59980F3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nil"/>
              <w:right w:val="single" w:sz="4" w:space="0" w:color="808080"/>
            </w:tcBorders>
          </w:tcPr>
          <w:p w14:paraId="398CB23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3F3F3"/>
          </w:tcPr>
          <w:p w14:paraId="659E67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3F3F3"/>
          </w:tcPr>
          <w:p w14:paraId="0906284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7AFEE95" w14:textId="77777777" w:rsidTr="00F75A38">
        <w:trPr>
          <w:trHeight w:val="227"/>
        </w:trPr>
        <w:tc>
          <w:tcPr>
            <w:tcW w:w="567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9A6A63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969" w:type="dxa"/>
            <w:gridSpan w:val="4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vAlign w:val="center"/>
          </w:tcPr>
          <w:p w14:paraId="49442A35" w14:textId="77777777" w:rsidR="00D46B71" w:rsidRPr="00C33C0C" w:rsidRDefault="00D46B71" w:rsidP="00C33C0C">
            <w:pPr>
              <w:widowControl w:val="0"/>
              <w:tabs>
                <w:tab w:val="left" w:pos="2063"/>
                <w:tab w:val="left" w:pos="2281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Kalkulationslohn (1.4)</w:t>
            </w:r>
            <w:r w:rsidRPr="00C33C0C">
              <w:rPr>
                <w:sz w:val="18"/>
                <w:szCs w:val="18"/>
              </w:rPr>
              <w:tab/>
              <w:t>x</w:t>
            </w:r>
            <w:r w:rsidRPr="00C33C0C">
              <w:rPr>
                <w:sz w:val="18"/>
                <w:szCs w:val="18"/>
              </w:rPr>
              <w:tab/>
              <w:t>Gesamtstunden: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pct5" w:color="auto" w:fill="auto"/>
          </w:tcPr>
          <w:p w14:paraId="571407FF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pct5" w:color="000000" w:fill="FFFFFF"/>
          </w:tcPr>
          <w:p w14:paraId="3683AC3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</w:tcPr>
          <w:p w14:paraId="74716C26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clear" w:color="auto" w:fill="F3F3F3"/>
          </w:tcPr>
          <w:p w14:paraId="3E4EEF4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clear" w:color="auto" w:fill="F3F3F3"/>
          </w:tcPr>
          <w:p w14:paraId="753E723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450822F7" w14:textId="77777777" w:rsidTr="00F75A38">
        <w:trPr>
          <w:trHeight w:val="227"/>
        </w:trPr>
        <w:tc>
          <w:tcPr>
            <w:tcW w:w="56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60C53D" w14:textId="77777777" w:rsidR="00D46B71" w:rsidRPr="00C33C0C" w:rsidRDefault="00F15903" w:rsidP="00C33C0C">
            <w:pPr>
              <w:widowControl w:val="0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3FD458BB" wp14:editId="505CD3E0">
                      <wp:simplePos x="0" y="0"/>
                      <wp:positionH relativeFrom="column">
                        <wp:posOffset>6172200</wp:posOffset>
                      </wp:positionH>
                      <wp:positionV relativeFrom="paragraph">
                        <wp:posOffset>97790</wp:posOffset>
                      </wp:positionV>
                      <wp:extent cx="114300" cy="1371600"/>
                      <wp:effectExtent l="0" t="0" r="0" b="0"/>
                      <wp:wrapNone/>
                      <wp:docPr id="7" name="AutoShape 125" descr="Klammer über die Angaben zur Umlage mit folgendem Pfeil zur Aufteilung in ihre Bestandteile" title="Klamme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" cy="1371600"/>
                              </a:xfrm>
                              <a:prstGeom prst="rightBrace">
                                <a:avLst>
                                  <a:gd name="adj1" fmla="val 10000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5AEDCDA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AutoShape 125" o:spid="_x0000_s1026" type="#_x0000_t88" alt="Titel: Klammer 1 - Beschreibung: Klammer über die Angaben zur Umlage mit folgendem Pfeil zur Aufteilung in ihre Bestandteile" style="position:absolute;margin-left:486pt;margin-top:7.7pt;width:9pt;height:10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" o:allowincell="f" strokecolor="gray"/>
                  </w:pict>
                </mc:Fallback>
              </mc:AlternateContent>
            </w:r>
          </w:p>
        </w:tc>
        <w:tc>
          <w:tcPr>
            <w:tcW w:w="3969" w:type="dxa"/>
            <w:gridSpan w:val="4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27B796C" w14:textId="77777777" w:rsidR="00D46B71" w:rsidRPr="00C33C0C" w:rsidRDefault="00D46B71" w:rsidP="00C33C0C">
            <w:pPr>
              <w:widowControl w:val="0"/>
              <w:tabs>
                <w:tab w:val="left" w:pos="2063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ab/>
              <w:t>x</w:t>
            </w:r>
          </w:p>
        </w:tc>
        <w:tc>
          <w:tcPr>
            <w:tcW w:w="1224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EDE9EA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4333B35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2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3174CC4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CDA34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FE7CD7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EF5D47D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43235EB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2.2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4B708E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Stoffkosten</w:t>
            </w:r>
          </w:p>
          <w:p w14:paraId="6A29DEE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(einschl. Kosten für Hilfsstoffe)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597D1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7B1FC8A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0D61491F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3EE26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7FA55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D2927FF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E5A4D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2.3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FF28A0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Gerätekosten</w:t>
            </w:r>
          </w:p>
          <w:p w14:paraId="46A5FCE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(einschl. Kosten für Energie und Betriebsstoffe)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E49D35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256FF24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52AEDA4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F87DA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F961C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C860171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F0428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2.4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234BCE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 xml:space="preserve">Sonstige Kosten </w:t>
            </w:r>
          </w:p>
          <w:p w14:paraId="7C40134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  <w:vertAlign w:val="superscript"/>
              </w:rPr>
            </w:pPr>
            <w:r w:rsidRPr="00C33C0C">
              <w:rPr>
                <w:sz w:val="18"/>
                <w:szCs w:val="18"/>
              </w:rPr>
              <w:t>(Vom Bieter zu erläutern)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12F91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58FE584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308CE56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849327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B22438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34DC0206" w14:textId="77777777" w:rsidTr="008B47A9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F20CA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2.5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DBB91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 xml:space="preserve">Nachunternehmerleistungen </w:t>
            </w:r>
            <w:r w:rsidRPr="00C33C0C">
              <w:rPr>
                <w:bCs/>
                <w:sz w:val="18"/>
                <w:szCs w:val="18"/>
                <w:vertAlign w:val="superscript"/>
              </w:rPr>
              <w:footnoteReference w:id="1"/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583BB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12" w:space="0" w:color="808080"/>
              <w:right w:val="single" w:sz="4" w:space="0" w:color="808080"/>
            </w:tcBorders>
            <w:shd w:val="pct5" w:color="000000" w:fill="FFFFFF"/>
          </w:tcPr>
          <w:p w14:paraId="52F884B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2308767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16B6659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6E65077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ED1DC30" w14:textId="77777777" w:rsidTr="008B47A9">
        <w:trPr>
          <w:trHeight w:val="227"/>
        </w:trPr>
        <w:tc>
          <w:tcPr>
            <w:tcW w:w="4536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 w14:paraId="7746770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Einzelkosten der Teilleistungen (Summe 2)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12" w:space="0" w:color="808080"/>
            </w:tcBorders>
          </w:tcPr>
          <w:p w14:paraId="6550E8A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6BFA805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12" w:space="0" w:color="808080"/>
              <w:bottom w:val="single" w:sz="4" w:space="0" w:color="C0C0C0"/>
              <w:right w:val="single" w:sz="12" w:space="0" w:color="808080"/>
            </w:tcBorders>
          </w:tcPr>
          <w:p w14:paraId="0419BD5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6A811CF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noch zu verteilen</w:t>
            </w:r>
          </w:p>
        </w:tc>
        <w:tc>
          <w:tcPr>
            <w:tcW w:w="108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7640838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  <w:p w14:paraId="24027F14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1DCC37A7" w14:textId="77777777" w:rsidTr="008B47A9">
        <w:trPr>
          <w:gridAfter w:val="4"/>
          <w:wAfter w:w="2520" w:type="dxa"/>
          <w:trHeight w:val="227"/>
        </w:trPr>
        <w:tc>
          <w:tcPr>
            <w:tcW w:w="7200" w:type="dxa"/>
            <w:gridSpan w:val="9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3F8E093" w14:textId="77777777" w:rsidR="00D46B71" w:rsidRPr="00C33C0C" w:rsidRDefault="005E3D2E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0" allowOverlap="1" wp14:anchorId="14391F54" wp14:editId="6E73A305">
                      <wp:simplePos x="0" y="0"/>
                      <wp:positionH relativeFrom="column">
                        <wp:posOffset>5716270</wp:posOffset>
                      </wp:positionH>
                      <wp:positionV relativeFrom="paragraph">
                        <wp:posOffset>36195</wp:posOffset>
                      </wp:positionV>
                      <wp:extent cx="0" cy="5688000"/>
                      <wp:effectExtent l="76200" t="38100" r="57150" b="27305"/>
                      <wp:wrapNone/>
                      <wp:docPr id="6" name="Line 123" descr="gibt an, wohin der ermittelte Betrag der Umlage übertragen werdern soll" title="Pfei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56880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6E0C13" id="Line 123" o:spid="_x0000_s1026" alt="Titel: Pfeil 4 - Beschreibung: gibt an, wohin der ermittelte Betrag der Umlage übertragen werdern soll" style="position:absolute;flip:y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0.1pt,2.85pt" to="450.1pt,45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" o:allowincell="f" strokecolor="gray">
                      <v:stroke endarrow="block"/>
                    </v:line>
                  </w:pict>
                </mc:Fallback>
              </mc:AlternateContent>
            </w:r>
          </w:p>
        </w:tc>
      </w:tr>
      <w:tr w:rsidR="00D46B71" w:rsidRPr="00C33C0C" w14:paraId="476B9A8C" w14:textId="77777777" w:rsidTr="00F75A38">
        <w:trPr>
          <w:gridAfter w:val="4"/>
          <w:wAfter w:w="2520" w:type="dxa"/>
          <w:trHeight w:val="227"/>
        </w:trPr>
        <w:tc>
          <w:tcPr>
            <w:tcW w:w="720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7FC9C0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Zusammensetzung der Umlagesummen</w:t>
            </w:r>
          </w:p>
        </w:tc>
      </w:tr>
      <w:tr w:rsidR="00D46B71" w:rsidRPr="00C33C0C" w14:paraId="04A7364C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</w:tcPr>
          <w:p w14:paraId="0614D7DC" w14:textId="77777777" w:rsidR="00D46B71" w:rsidRPr="00C33C0C" w:rsidRDefault="00D46B71" w:rsidP="00C33C0C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A9D515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Umlage gesamt (€)</w:t>
            </w: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606F61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Anteil BGK (€)</w:t>
            </w: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C9DB388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Anteil AGK (€)</w:t>
            </w: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FD3355" w14:textId="77777777" w:rsidR="00D46B71" w:rsidRPr="00C33C0C" w:rsidRDefault="00B8084A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541D7EC" wp14:editId="2A056229">
                      <wp:simplePos x="0" y="0"/>
                      <wp:positionH relativeFrom="column">
                        <wp:posOffset>641985</wp:posOffset>
                      </wp:positionH>
                      <wp:positionV relativeFrom="paragraph">
                        <wp:posOffset>96520</wp:posOffset>
                      </wp:positionV>
                      <wp:extent cx="114935" cy="914400"/>
                      <wp:effectExtent l="0" t="0" r="18415" b="19050"/>
                      <wp:wrapNone/>
                      <wp:docPr id="5" name="AutoShape 127" descr="zeigt den Bereich an, in dem die Umlagekosten aufgeteilt werden sollen" title="Klamme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935" cy="914400"/>
                              </a:xfrm>
                              <a:prstGeom prst="rightBrace">
                                <a:avLst>
                                  <a:gd name="adj1" fmla="val 66667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CE415E" id="AutoShape 127" o:spid="_x0000_s1026" type="#_x0000_t88" alt="Titel: Klammer 2 - Beschreibung: zeigt den Bereich an, in dem die Umlagekosten aufgeteilt werden sollen" style="position:absolute;margin-left:50.55pt;margin-top:7.6pt;width:9.0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" adj="1810" strokecolor="gray"/>
                  </w:pict>
                </mc:Fallback>
              </mc:AlternateContent>
            </w:r>
            <w:r w:rsidR="00D46B71" w:rsidRPr="00C33C0C">
              <w:rPr>
                <w:b/>
                <w:bCs/>
                <w:sz w:val="18"/>
                <w:szCs w:val="18"/>
              </w:rPr>
              <w:t>Anteil W+G (€)</w:t>
            </w:r>
          </w:p>
        </w:tc>
      </w:tr>
      <w:tr w:rsidR="00D46B71" w:rsidRPr="00C33C0C" w14:paraId="2B78A207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DAC31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2.1 eigene Lohnkosten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7B667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51752B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CC8AF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FB51A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984E82B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DECB405" w14:textId="77777777" w:rsidR="00D46B71" w:rsidRPr="00C33C0C" w:rsidRDefault="00B8084A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>
              <w:rPr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B93882D" wp14:editId="55DBF28C">
                      <wp:simplePos x="0" y="0"/>
                      <wp:positionH relativeFrom="column">
                        <wp:posOffset>4770755</wp:posOffset>
                      </wp:positionH>
                      <wp:positionV relativeFrom="topMargin">
                        <wp:posOffset>133350</wp:posOffset>
                      </wp:positionV>
                      <wp:extent cx="1602000" cy="0"/>
                      <wp:effectExtent l="38100" t="76200" r="0" b="95250"/>
                      <wp:wrapNone/>
                      <wp:docPr id="4" name="Line 128" descr="letzter Pfeilteil mit Pfeilspitze zeigt auf Tabelle Zusammensetzung der Umlagen" title="Pfeilstück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602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AB09AE9" id="Line 128" o:spid="_x0000_s1026" alt="Titel: Pfeilstück 3 - Beschreibung: letzter Pfeilteil mit Pfeilspitze zeigt auf Tabelle Zusammensetzung der Umlagen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op-margin-area;mso-width-percent:0;mso-height-percent:0;mso-width-relative:page;mso-height-relative:page" from="375.65pt,10.5pt" to="501.8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" strokecolor="gray">
                      <v:stroke endarrow="block"/>
                      <w10:wrap anchory="margin"/>
                    </v:line>
                  </w:pict>
                </mc:Fallback>
              </mc:AlternateContent>
            </w:r>
            <w:r w:rsidR="00D46B71" w:rsidRPr="00C33C0C">
              <w:rPr>
                <w:b/>
                <w:bCs/>
                <w:sz w:val="18"/>
                <w:szCs w:val="18"/>
              </w:rPr>
              <w:t xml:space="preserve">2.2 Stoffkosten 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C2F69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7BB3D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AFDC0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799FCD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E491E29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CB985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2.3 Gerätekosten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9FBF2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74556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FDAA17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72DB06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2F3119C4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1718CF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2.4 Sonstige 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1F98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A202A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0123FB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CE020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141C4C0A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B64FC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2.5 Nachunternehmerleistungen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21EEAB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1E75F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A18E7B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EE3CC2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2B6C6B2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C9DDAE0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EE2828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</w:tr>
      <w:tr w:rsidR="00D46B71" w:rsidRPr="00C33C0C" w14:paraId="63D93505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8F15722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A87D3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Baustellengemeinkosten, Allgemeine Geschäftskosten, Wagnis und Gewinn</w:t>
            </w:r>
          </w:p>
        </w:tc>
      </w:tr>
      <w:tr w:rsidR="00D46B71" w:rsidRPr="00C33C0C" w14:paraId="3831429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D3F2EF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3.1</w:t>
            </w: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41B86CD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</w:t>
            </w:r>
          </w:p>
          <w:p w14:paraId="6F0F475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(soweit hierfür keine besonderen Ansätze im Leistungsverzeichnis vorgesehen sind</w:t>
            </w:r>
          </w:p>
        </w:tc>
      </w:tr>
      <w:tr w:rsidR="00D46B71" w:rsidRPr="00C33C0C" w14:paraId="43BFDE9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54D3FD68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3.1.1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AD7039" w14:textId="77777777" w:rsidR="00D46B71" w:rsidRPr="00C33C0C" w:rsidRDefault="00D46B71" w:rsidP="00F75A38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Lohnkosten einschließlich Hilfslöhne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5" w:color="000000" w:fill="FFFFFF"/>
          </w:tcPr>
          <w:p w14:paraId="0FB714B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DA1D04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B50DEF9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2CAA2D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2D4F79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 xml:space="preserve">Bei Angebotssummen unter 5 </w:t>
            </w:r>
            <w:proofErr w:type="spellStart"/>
            <w:r w:rsidRPr="00C33C0C">
              <w:rPr>
                <w:sz w:val="18"/>
                <w:szCs w:val="18"/>
              </w:rPr>
              <w:t>Mio</w:t>
            </w:r>
            <w:proofErr w:type="spellEnd"/>
            <w:r w:rsidRPr="00C33C0C">
              <w:rPr>
                <w:sz w:val="18"/>
                <w:szCs w:val="18"/>
              </w:rPr>
              <w:t xml:space="preserve"> € : </w:t>
            </w:r>
          </w:p>
          <w:p w14:paraId="5F2BBA5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Angabe des Betrages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979A6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20C421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105EDC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4886D64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7D7BA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 xml:space="preserve">Bei Angebotssummen über 5 </w:t>
            </w:r>
            <w:proofErr w:type="spellStart"/>
            <w:r w:rsidRPr="00C33C0C">
              <w:rPr>
                <w:sz w:val="18"/>
                <w:szCs w:val="18"/>
              </w:rPr>
              <w:t>Mio</w:t>
            </w:r>
            <w:proofErr w:type="spellEnd"/>
            <w:r w:rsidRPr="00C33C0C">
              <w:rPr>
                <w:sz w:val="18"/>
                <w:szCs w:val="18"/>
              </w:rPr>
              <w:t xml:space="preserve"> € : </w:t>
            </w:r>
          </w:p>
          <w:p w14:paraId="2A2B4BCD" w14:textId="77777777" w:rsidR="00D46B71" w:rsidRPr="00C33C0C" w:rsidRDefault="00D46B71" w:rsidP="00C33C0C">
            <w:pPr>
              <w:widowControl w:val="0"/>
              <w:tabs>
                <w:tab w:val="left" w:pos="1910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Kalkulationslohn (1.4) x Gesamtstunden: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5A07BD6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5F91E2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29CF82FF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7F7C4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4D078CE" w14:textId="77777777" w:rsidR="00D46B71" w:rsidRPr="00C33C0C" w:rsidRDefault="00C33C0C" w:rsidP="00C33C0C">
            <w:pPr>
              <w:widowControl w:val="0"/>
              <w:tabs>
                <w:tab w:val="left" w:pos="1910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ab/>
              <w:t xml:space="preserve"> </w:t>
            </w:r>
            <w:r w:rsidR="00D46B71" w:rsidRPr="00C33C0C">
              <w:rPr>
                <w:sz w:val="18"/>
                <w:szCs w:val="18"/>
              </w:rPr>
              <w:t>x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B740B7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5D3A8A1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E544DF9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E13BC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3.1.2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BF9558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Gehaltskosten für Bauleitung, Abrechnung Vermessung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1061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68E398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6D8ADC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40464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3.1.3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3D55009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Vorhalten u. Reparatur der Geräte u. Ausrüstungen, Energieverbrauch, Werkzeuge u. Kleingeräte, Materialkosten f. Baustelleneinrichtung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6C4A3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0A68859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73AEDD0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8F2AD8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3.1.4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6B76DD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An- u. Abtransport der Geräte u. Ausrüstungen, Hilfsstoffe, Pachten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BBC05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6ACDE0EE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332ECC2A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AC23F5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3.1.5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05EE42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Sonderkosten der Baustelle, wie techn. Ausführungsbearbeitung, objektbezogene Versicherungen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92568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5" w:color="000000" w:fill="FFFFFF"/>
          </w:tcPr>
          <w:p w14:paraId="500D8EDE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04526A1F" w14:textId="77777777" w:rsidTr="00F75A38">
        <w:trPr>
          <w:gridAfter w:val="4"/>
          <w:wAfter w:w="2520" w:type="dxa"/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55B4838" w14:textId="77777777" w:rsidR="00D46B71" w:rsidRPr="00C33C0C" w:rsidRDefault="00D46B71" w:rsidP="00602C1E">
            <w:pPr>
              <w:widowControl w:val="0"/>
              <w:jc w:val="left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 (Summe 3.1)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EE417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151025C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BDCC5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3.2</w:t>
            </w:r>
          </w:p>
        </w:tc>
        <w:tc>
          <w:tcPr>
            <w:tcW w:w="504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556F2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Allgemeine Geschäftskosten (Summe 3.2)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96694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FC7806A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BD4672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3.3</w:t>
            </w:r>
          </w:p>
        </w:tc>
        <w:tc>
          <w:tcPr>
            <w:tcW w:w="504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8613F1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Wagnis und Gewinn (Summe 3.3)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B7D73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0CA4F130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9647E4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3.3.1.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50A017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Gewinn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1A56EB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2C853091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601AA558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C56EFE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3.3.2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3FD4B9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Betriebsbezogenes Wagnis</w:t>
            </w:r>
            <w:r>
              <w:rPr>
                <w:bCs/>
                <w:sz w:val="18"/>
                <w:szCs w:val="18"/>
              </w:rPr>
              <w:t xml:space="preserve"> (Wagnis für das allgemeine Unternehmensrisiko)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D09DDE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5C450D43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14C8912D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461148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3.3.3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0120214" w14:textId="77777777" w:rsidR="00602C1E" w:rsidRPr="00602C1E" w:rsidRDefault="00602C1E" w:rsidP="00602C1E">
            <w:pPr>
              <w:widowControl w:val="0"/>
              <w:jc w:val="left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Leistungsbezogenes Wagnis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602C1E">
              <w:rPr>
                <w:bCs/>
                <w:sz w:val="18"/>
                <w:szCs w:val="18"/>
              </w:rPr>
              <w:t>(</w:t>
            </w:r>
            <w:r w:rsidRPr="00602C1E">
              <w:rPr>
                <w:sz w:val="18"/>
                <w:szCs w:val="18"/>
              </w:rPr>
              <w:t xml:space="preserve"> mit der Ausführung der Leistungen verbundenes Wagnis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E663C1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2A8D9637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5531642" w14:textId="77777777" w:rsidTr="00F75A38">
        <w:trPr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 w14:paraId="6D7632FA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Umlage auf die Einzelkosten (Summe 3)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nil"/>
              <w:bottom w:val="single" w:sz="12" w:space="0" w:color="808080"/>
              <w:right w:val="single" w:sz="4" w:space="0" w:color="808080"/>
            </w:tcBorders>
          </w:tcPr>
          <w:p w14:paraId="6A8E938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7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  <w:shd w:val="pct5" w:color="000000" w:fill="FFFFFF"/>
          </w:tcPr>
          <w:p w14:paraId="7ABECC34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04ACD424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C33C0C" w:rsidRPr="00C33C0C" w14:paraId="2B212916" w14:textId="77777777" w:rsidTr="00F75A38">
        <w:trPr>
          <w:gridAfter w:val="4"/>
          <w:wAfter w:w="2520" w:type="dxa"/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0F89D020" w14:textId="77777777" w:rsidR="00C33C0C" w:rsidRPr="00C33C0C" w:rsidRDefault="00C33C0C" w:rsidP="00003926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Angebotssumme ohne Umsatzsteuer (Summe 2 und 3)</w:t>
            </w:r>
          </w:p>
        </w:tc>
        <w:tc>
          <w:tcPr>
            <w:tcW w:w="144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35020FB3" w14:textId="77777777" w:rsidR="00C33C0C" w:rsidRPr="00C33C0C" w:rsidRDefault="00C33C0C" w:rsidP="00003926">
            <w:pPr>
              <w:widowControl w:val="0"/>
              <w:rPr>
                <w:b/>
                <w:sz w:val="18"/>
                <w:szCs w:val="18"/>
              </w:rPr>
            </w:pPr>
          </w:p>
        </w:tc>
      </w:tr>
    </w:tbl>
    <w:p w14:paraId="3231E96A" w14:textId="77777777" w:rsidR="00D46B71" w:rsidRPr="0081723D" w:rsidRDefault="00B8084A" w:rsidP="00C33C0C">
      <w:r>
        <w:rPr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71F4DAA5" wp14:editId="5974DA76">
                <wp:simplePos x="0" y="0"/>
                <wp:positionH relativeFrom="column">
                  <wp:posOffset>6419427</wp:posOffset>
                </wp:positionH>
                <wp:positionV relativeFrom="paragraph">
                  <wp:posOffset>1636818</wp:posOffset>
                </wp:positionV>
                <wp:extent cx="4233" cy="1474047"/>
                <wp:effectExtent l="0" t="0" r="34290" b="12065"/>
                <wp:wrapNone/>
                <wp:docPr id="3" name="Line 124" descr="Mittelteil des Pfeils für die Aufteilung der Umlagen" title="Pfeil Mitteltei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233" cy="1474047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B921B6" id="Line 124" o:spid="_x0000_s1026" alt="Titel: Pfeil Mittelteil - Beschreibung: Mittelteil des Pfeils für die Aufteilung der Umlagen" style="position:absolute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5.45pt,128.9pt" to="505.8pt,24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" o:allowincell="f" strokecolor="gray"/>
            </w:pict>
          </mc:Fallback>
        </mc:AlternateContent>
      </w:r>
      <w:r>
        <w:rPr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72EDB7B5" wp14:editId="24AD889A">
                <wp:simplePos x="0" y="0"/>
                <wp:positionH relativeFrom="column">
                  <wp:posOffset>6286500</wp:posOffset>
                </wp:positionH>
                <wp:positionV relativeFrom="paragraph">
                  <wp:posOffset>1638300</wp:posOffset>
                </wp:positionV>
                <wp:extent cx="114300" cy="0"/>
                <wp:effectExtent l="0" t="0" r="19050" b="19050"/>
                <wp:wrapNone/>
                <wp:docPr id="2" name="Line 126" descr="Beginn des Pfeils für die Aufteilung der Umlagen" title="Pfeiltei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AC1610" id="Line 126" o:spid="_x0000_s1026" alt="Titel: Pfeilteil 1 - Beschreibung: Beginn des Pfeils für die Aufteilung der Umlagen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5pt,129pt" to="7in,1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" o:allowincell="f" strokecolor="gray"/>
            </w:pict>
          </mc:Fallback>
        </mc:AlternateContent>
      </w:r>
    </w:p>
    <w:sectPr w:rsidR="00D46B71" w:rsidRPr="0081723D" w:rsidSect="00500C2B"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5A6B82" w14:textId="77777777" w:rsidR="0026205A" w:rsidRDefault="0026205A">
      <w:r>
        <w:separator/>
      </w:r>
    </w:p>
    <w:p w14:paraId="71DB38A2" w14:textId="77777777" w:rsidR="0026205A" w:rsidRDefault="0026205A"/>
    <w:p w14:paraId="021899F6" w14:textId="77777777" w:rsidR="0026205A" w:rsidRDefault="0026205A"/>
    <w:p w14:paraId="04D736A1" w14:textId="77777777" w:rsidR="0026205A" w:rsidRDefault="0026205A"/>
    <w:p w14:paraId="4F57842C" w14:textId="77777777" w:rsidR="0026205A" w:rsidRDefault="0026205A"/>
    <w:p w14:paraId="6B7679F8" w14:textId="77777777" w:rsidR="0026205A" w:rsidRDefault="0026205A"/>
  </w:endnote>
  <w:endnote w:type="continuationSeparator" w:id="0">
    <w:p w14:paraId="0897AA05" w14:textId="77777777" w:rsidR="0026205A" w:rsidRDefault="0026205A">
      <w:r>
        <w:continuationSeparator/>
      </w:r>
    </w:p>
    <w:p w14:paraId="3D624567" w14:textId="77777777" w:rsidR="0026205A" w:rsidRDefault="0026205A"/>
    <w:p w14:paraId="7E0D541C" w14:textId="77777777" w:rsidR="0026205A" w:rsidRDefault="0026205A"/>
    <w:p w14:paraId="6060B240" w14:textId="77777777" w:rsidR="0026205A" w:rsidRDefault="0026205A"/>
    <w:p w14:paraId="78A339A8" w14:textId="77777777" w:rsidR="0026205A" w:rsidRDefault="0026205A"/>
    <w:p w14:paraId="28E7DE44" w14:textId="77777777" w:rsidR="0026205A" w:rsidRDefault="002620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7D6F38" w:rsidRPr="00D6072E" w14:paraId="3BD0692C" w14:textId="77777777" w:rsidTr="00AC39D1">
      <w:trPr>
        <w:cantSplit/>
        <w:trHeight w:hRule="exact" w:val="397"/>
      </w:trPr>
      <w:tc>
        <w:tcPr>
          <w:tcW w:w="147" w:type="dxa"/>
          <w:vAlign w:val="center"/>
        </w:tcPr>
        <w:p w14:paraId="16D4DCFF" w14:textId="77777777" w:rsidR="007D6F38" w:rsidRPr="00D6072E" w:rsidRDefault="007D6F38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14:paraId="7F2EE492" w14:textId="77777777" w:rsidR="007D6F38" w:rsidRPr="00D6072E" w:rsidRDefault="007D6F3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4F9251ED" wp14:editId="3B5DC3AB">
                <wp:extent cx="368300" cy="249555"/>
                <wp:effectExtent l="0" t="0" r="0" b="0"/>
                <wp:docPr id="10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14:paraId="4503AF3F" w14:textId="77777777" w:rsidR="007D6F38" w:rsidRPr="00D6072E" w:rsidRDefault="007D6F38" w:rsidP="003845F5">
          <w:pPr>
            <w:tabs>
              <w:tab w:val="left" w:pos="96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cs="Arial"/>
              <w:b/>
              <w:sz w:val="16"/>
              <w:szCs w:val="16"/>
            </w:rPr>
            <w:t>201</w:t>
          </w:r>
          <w:r w:rsidR="003845F5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3966E79E" w14:textId="77777777" w:rsidR="007D6F38" w:rsidRPr="00D6072E" w:rsidRDefault="007D6F38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C65F19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C65F19">
            <w:rPr>
              <w:rFonts w:cs="Arial"/>
              <w:b/>
              <w:noProof/>
              <w:snapToGrid w:val="0"/>
              <w:sz w:val="16"/>
              <w:szCs w:val="16"/>
            </w:rPr>
            <w:t>2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455F8F7B" w14:textId="77777777" w:rsidR="007D6F38" w:rsidRPr="00046C8E" w:rsidRDefault="007D6F3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ACB4E9" w14:textId="77777777" w:rsidR="0026205A" w:rsidRDefault="0026205A">
      <w:r>
        <w:separator/>
      </w:r>
    </w:p>
    <w:p w14:paraId="0DA5384C" w14:textId="77777777" w:rsidR="0026205A" w:rsidRDefault="0026205A"/>
    <w:p w14:paraId="166D736F" w14:textId="77777777" w:rsidR="0026205A" w:rsidRDefault="0026205A"/>
    <w:p w14:paraId="7FF22929" w14:textId="77777777" w:rsidR="0026205A" w:rsidRDefault="0026205A"/>
  </w:footnote>
  <w:footnote w:type="continuationSeparator" w:id="0">
    <w:p w14:paraId="1B85C2DE" w14:textId="77777777" w:rsidR="0026205A" w:rsidRDefault="0026205A">
      <w:r>
        <w:continuationSeparator/>
      </w:r>
    </w:p>
    <w:p w14:paraId="759184EE" w14:textId="77777777" w:rsidR="0026205A" w:rsidRDefault="0026205A"/>
    <w:p w14:paraId="6AA586D5" w14:textId="77777777" w:rsidR="0026205A" w:rsidRDefault="0026205A"/>
    <w:p w14:paraId="6B329AA1" w14:textId="77777777" w:rsidR="0026205A" w:rsidRDefault="0026205A"/>
    <w:p w14:paraId="0F62F8FE" w14:textId="77777777" w:rsidR="0026205A" w:rsidRDefault="0026205A"/>
    <w:p w14:paraId="62F6EE54" w14:textId="77777777" w:rsidR="0026205A" w:rsidRDefault="0026205A"/>
  </w:footnote>
  <w:footnote w:id="1">
    <w:p w14:paraId="17285768" w14:textId="77777777" w:rsidR="007D6F38" w:rsidRDefault="007D6F38" w:rsidP="00C33C0C">
      <w:pPr>
        <w:pStyle w:val="Funote"/>
      </w:pPr>
      <w:r>
        <w:rPr>
          <w:rStyle w:val="Funotenzeichen"/>
        </w:rPr>
        <w:footnoteRef/>
      </w:r>
      <w:r>
        <w:t xml:space="preserve"> </w:t>
      </w:r>
      <w:r>
        <w:tab/>
      </w:r>
      <w:r w:rsidRPr="00E161EF">
        <w:t>Auf Verlangen sind für diese Leistungen die Angaben zur Kalkulation der(s) Nachunternehmer(s) dem Auftraggeber vorzulegen.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E5345C" w14:textId="77777777" w:rsidR="007D6F38" w:rsidRDefault="007D6F38"/>
  <w:p w14:paraId="45167354" w14:textId="77777777" w:rsidR="007D6F38" w:rsidRDefault="007D6F3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343090" w14:textId="77777777" w:rsidR="007D6F38" w:rsidRDefault="007D6F38" w:rsidP="00046C8E">
    <w:pPr>
      <w:pStyle w:val="Kopfzeile"/>
    </w:pPr>
    <w:r>
      <w:t>222</w:t>
    </w:r>
  </w:p>
  <w:p w14:paraId="7C37E1F8" w14:textId="77777777" w:rsidR="007D6F38" w:rsidRPr="00AB4B05" w:rsidRDefault="007D6F38" w:rsidP="00AB4B05">
    <w:pPr>
      <w:pStyle w:val="UnterKopfzeile"/>
    </w:pPr>
    <w:r>
      <w:t>(Preisermittlung bei Kalkulation über die Endsumme)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6"/>
  </w:num>
  <w:num w:numId="5">
    <w:abstractNumId w:val="9"/>
  </w:num>
  <w:num w:numId="6">
    <w:abstractNumId w:val="3"/>
  </w:num>
  <w:num w:numId="7">
    <w:abstractNumId w:val="12"/>
  </w:num>
  <w:num w:numId="8">
    <w:abstractNumId w:val="8"/>
  </w:num>
  <w:num w:numId="9">
    <w:abstractNumId w:val="15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2"/>
  </w:num>
  <w:num w:numId="17">
    <w:abstractNumId w:val="2"/>
  </w:num>
  <w:num w:numId="18">
    <w:abstractNumId w:val="14"/>
  </w:num>
  <w:num w:numId="19">
    <w:abstractNumId w:val="13"/>
  </w:num>
  <w:num w:numId="20">
    <w:abstractNumId w:val="10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FETAB"/>
  </w:docVars>
  <w:rsids>
    <w:rsidRoot w:val="00C33C0C"/>
    <w:rsid w:val="000021DC"/>
    <w:rsid w:val="00003926"/>
    <w:rsid w:val="0000737B"/>
    <w:rsid w:val="0001134B"/>
    <w:rsid w:val="000114D3"/>
    <w:rsid w:val="000147D2"/>
    <w:rsid w:val="00034AF1"/>
    <w:rsid w:val="00046C8E"/>
    <w:rsid w:val="00057A27"/>
    <w:rsid w:val="0006675C"/>
    <w:rsid w:val="00081305"/>
    <w:rsid w:val="000848E7"/>
    <w:rsid w:val="000975DB"/>
    <w:rsid w:val="000A42AA"/>
    <w:rsid w:val="000A684F"/>
    <w:rsid w:val="000C0BF6"/>
    <w:rsid w:val="000D483D"/>
    <w:rsid w:val="000E27CA"/>
    <w:rsid w:val="0010121A"/>
    <w:rsid w:val="001028D9"/>
    <w:rsid w:val="00106076"/>
    <w:rsid w:val="00127C79"/>
    <w:rsid w:val="001426F7"/>
    <w:rsid w:val="001A6205"/>
    <w:rsid w:val="001A6264"/>
    <w:rsid w:val="001B705C"/>
    <w:rsid w:val="001C3E5C"/>
    <w:rsid w:val="001C509D"/>
    <w:rsid w:val="001E0C92"/>
    <w:rsid w:val="001F47CC"/>
    <w:rsid w:val="002006D2"/>
    <w:rsid w:val="00221939"/>
    <w:rsid w:val="002517FD"/>
    <w:rsid w:val="0026205A"/>
    <w:rsid w:val="00263542"/>
    <w:rsid w:val="002748DF"/>
    <w:rsid w:val="002C0F7B"/>
    <w:rsid w:val="002C403D"/>
    <w:rsid w:val="002C55D1"/>
    <w:rsid w:val="002E4302"/>
    <w:rsid w:val="002F4952"/>
    <w:rsid w:val="0032077E"/>
    <w:rsid w:val="00327698"/>
    <w:rsid w:val="00344C82"/>
    <w:rsid w:val="003552CC"/>
    <w:rsid w:val="00355C7F"/>
    <w:rsid w:val="00375050"/>
    <w:rsid w:val="003845F5"/>
    <w:rsid w:val="00395FEC"/>
    <w:rsid w:val="003A36E9"/>
    <w:rsid w:val="003C79EA"/>
    <w:rsid w:val="003D3E99"/>
    <w:rsid w:val="003E2CD4"/>
    <w:rsid w:val="00402A1B"/>
    <w:rsid w:val="00424038"/>
    <w:rsid w:val="0045228F"/>
    <w:rsid w:val="00454471"/>
    <w:rsid w:val="0045637F"/>
    <w:rsid w:val="0045726B"/>
    <w:rsid w:val="0047055A"/>
    <w:rsid w:val="00480ABD"/>
    <w:rsid w:val="004818FE"/>
    <w:rsid w:val="00492429"/>
    <w:rsid w:val="004C5609"/>
    <w:rsid w:val="004E07A5"/>
    <w:rsid w:val="004E237D"/>
    <w:rsid w:val="004E3711"/>
    <w:rsid w:val="00500C2B"/>
    <w:rsid w:val="00515038"/>
    <w:rsid w:val="00520D3B"/>
    <w:rsid w:val="005333C9"/>
    <w:rsid w:val="005575B0"/>
    <w:rsid w:val="00573601"/>
    <w:rsid w:val="00574488"/>
    <w:rsid w:val="00576C66"/>
    <w:rsid w:val="005A4489"/>
    <w:rsid w:val="005C301C"/>
    <w:rsid w:val="005C41DA"/>
    <w:rsid w:val="005E3D2E"/>
    <w:rsid w:val="005F32A5"/>
    <w:rsid w:val="005F41CD"/>
    <w:rsid w:val="00602C1E"/>
    <w:rsid w:val="00605DD3"/>
    <w:rsid w:val="00606550"/>
    <w:rsid w:val="00607EE7"/>
    <w:rsid w:val="00614636"/>
    <w:rsid w:val="00627387"/>
    <w:rsid w:val="00640260"/>
    <w:rsid w:val="00643351"/>
    <w:rsid w:val="00652635"/>
    <w:rsid w:val="006535D5"/>
    <w:rsid w:val="0066119D"/>
    <w:rsid w:val="00667DCD"/>
    <w:rsid w:val="00672F9C"/>
    <w:rsid w:val="006730E8"/>
    <w:rsid w:val="006A5AED"/>
    <w:rsid w:val="006A66F3"/>
    <w:rsid w:val="006B7CF1"/>
    <w:rsid w:val="006D70A3"/>
    <w:rsid w:val="00724CA7"/>
    <w:rsid w:val="00734EDE"/>
    <w:rsid w:val="007633C2"/>
    <w:rsid w:val="00777CC0"/>
    <w:rsid w:val="0078194F"/>
    <w:rsid w:val="00782E76"/>
    <w:rsid w:val="0078695C"/>
    <w:rsid w:val="007D6F38"/>
    <w:rsid w:val="007E61DB"/>
    <w:rsid w:val="0080065F"/>
    <w:rsid w:val="00801A74"/>
    <w:rsid w:val="0081723D"/>
    <w:rsid w:val="00856C84"/>
    <w:rsid w:val="008B0F1F"/>
    <w:rsid w:val="008B1F06"/>
    <w:rsid w:val="008B47A9"/>
    <w:rsid w:val="008C74D8"/>
    <w:rsid w:val="008D764D"/>
    <w:rsid w:val="008F52AA"/>
    <w:rsid w:val="008F6547"/>
    <w:rsid w:val="00910F0B"/>
    <w:rsid w:val="00962412"/>
    <w:rsid w:val="0097166A"/>
    <w:rsid w:val="009747DF"/>
    <w:rsid w:val="009769C9"/>
    <w:rsid w:val="00985993"/>
    <w:rsid w:val="009A3215"/>
    <w:rsid w:val="009A33B4"/>
    <w:rsid w:val="009C14BE"/>
    <w:rsid w:val="009D4494"/>
    <w:rsid w:val="009F7BD5"/>
    <w:rsid w:val="00A00872"/>
    <w:rsid w:val="00A142AD"/>
    <w:rsid w:val="00A5084B"/>
    <w:rsid w:val="00A75824"/>
    <w:rsid w:val="00A90C84"/>
    <w:rsid w:val="00AB4B05"/>
    <w:rsid w:val="00AC39D1"/>
    <w:rsid w:val="00AC56D5"/>
    <w:rsid w:val="00AC7F2D"/>
    <w:rsid w:val="00AD584D"/>
    <w:rsid w:val="00AE4AF0"/>
    <w:rsid w:val="00AF5D78"/>
    <w:rsid w:val="00B003C3"/>
    <w:rsid w:val="00B14EF0"/>
    <w:rsid w:val="00B23C01"/>
    <w:rsid w:val="00B40909"/>
    <w:rsid w:val="00B434E5"/>
    <w:rsid w:val="00B438EF"/>
    <w:rsid w:val="00B44C7B"/>
    <w:rsid w:val="00B61D2B"/>
    <w:rsid w:val="00B8084A"/>
    <w:rsid w:val="00B96ADB"/>
    <w:rsid w:val="00BA5E42"/>
    <w:rsid w:val="00BC6F76"/>
    <w:rsid w:val="00BD7A97"/>
    <w:rsid w:val="00BF2190"/>
    <w:rsid w:val="00C101BF"/>
    <w:rsid w:val="00C246AC"/>
    <w:rsid w:val="00C26124"/>
    <w:rsid w:val="00C2678D"/>
    <w:rsid w:val="00C30192"/>
    <w:rsid w:val="00C33C0C"/>
    <w:rsid w:val="00C65F19"/>
    <w:rsid w:val="00C764C5"/>
    <w:rsid w:val="00C96E57"/>
    <w:rsid w:val="00CC1656"/>
    <w:rsid w:val="00CD54C7"/>
    <w:rsid w:val="00CF2882"/>
    <w:rsid w:val="00CF64C4"/>
    <w:rsid w:val="00D05C74"/>
    <w:rsid w:val="00D46B71"/>
    <w:rsid w:val="00D6072E"/>
    <w:rsid w:val="00D858EC"/>
    <w:rsid w:val="00DA276D"/>
    <w:rsid w:val="00DB6C0D"/>
    <w:rsid w:val="00DC24B2"/>
    <w:rsid w:val="00DC2EA6"/>
    <w:rsid w:val="00DC7E08"/>
    <w:rsid w:val="00DD5025"/>
    <w:rsid w:val="00DE2F64"/>
    <w:rsid w:val="00DE420C"/>
    <w:rsid w:val="00E02FAA"/>
    <w:rsid w:val="00E1197E"/>
    <w:rsid w:val="00E322E9"/>
    <w:rsid w:val="00E35805"/>
    <w:rsid w:val="00E578EB"/>
    <w:rsid w:val="00E6087B"/>
    <w:rsid w:val="00E748C4"/>
    <w:rsid w:val="00E85EBB"/>
    <w:rsid w:val="00EA10EB"/>
    <w:rsid w:val="00EA37AF"/>
    <w:rsid w:val="00EC3B1B"/>
    <w:rsid w:val="00EC7AED"/>
    <w:rsid w:val="00F133C2"/>
    <w:rsid w:val="00F15903"/>
    <w:rsid w:val="00F21669"/>
    <w:rsid w:val="00F32C49"/>
    <w:rsid w:val="00F71B62"/>
    <w:rsid w:val="00F73C36"/>
    <w:rsid w:val="00F75A38"/>
    <w:rsid w:val="00F9088F"/>
    <w:rsid w:val="00F92CF7"/>
    <w:rsid w:val="00FA0151"/>
    <w:rsid w:val="00FB37F2"/>
    <w:rsid w:val="00FC0982"/>
    <w:rsid w:val="00FC1057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9BF1D9"/>
  <w15:docId w15:val="{DB305D13-D46D-478A-9948-12EDD437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Arial 10"/>
    <w:qFormat/>
    <w:rsid w:val="0001134B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Tabelleeinge">
    <w:name w:val="AnstrichTabelleeinge"/>
    <w:basedOn w:val="Standard"/>
    <w:next w:val="Standard"/>
    <w:rsid w:val="000E27CA"/>
    <w:pPr>
      <w:keepNext/>
      <w:tabs>
        <w:tab w:val="left" w:pos="170"/>
      </w:tabs>
      <w:spacing w:after="60"/>
      <w:ind w:left="340" w:hanging="170"/>
      <w:contextualSpacing/>
    </w:pPr>
    <w:rPr>
      <w:szCs w:val="20"/>
    </w:rPr>
  </w:style>
  <w:style w:type="paragraph" w:customStyle="1" w:styleId="Anstrich">
    <w:name w:val="Anstrich"/>
    <w:basedOn w:val="Standard"/>
    <w:next w:val="Standard"/>
    <w:rsid w:val="00672F9C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672F9C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character" w:customStyle="1" w:styleId="FormatvorlageFettGrobuchstaben">
    <w:name w:val="Formatvorlage Fett Großbuchstaben"/>
    <w:rsid w:val="00D46B71"/>
    <w:rPr>
      <w:b/>
      <w:bCs/>
      <w:sz w:val="20"/>
      <w:szCs w:val="20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paragraph" w:customStyle="1" w:styleId="FormatvorlageFettVor3pt">
    <w:name w:val="Formatvorlage Fett Vor:  3 pt"/>
    <w:basedOn w:val="Standard"/>
    <w:rsid w:val="00D46B71"/>
    <w:pPr>
      <w:spacing w:before="40"/>
      <w:jc w:val="left"/>
    </w:pPr>
    <w:rPr>
      <w:b/>
      <w:bCs/>
      <w:sz w:val="18"/>
      <w:szCs w:val="20"/>
    </w:rPr>
  </w:style>
  <w:style w:type="paragraph" w:customStyle="1" w:styleId="FormatvorlageVor3pt">
    <w:name w:val="Formatvorlage Vor:  3 pt"/>
    <w:basedOn w:val="Standard"/>
    <w:autoRedefine/>
    <w:rsid w:val="00D46B71"/>
    <w:pPr>
      <w:spacing w:before="40"/>
      <w:jc w:val="left"/>
    </w:pPr>
    <w:rPr>
      <w:sz w:val="18"/>
      <w:szCs w:val="20"/>
    </w:rPr>
  </w:style>
  <w:style w:type="paragraph" w:customStyle="1" w:styleId="FormatvorlageZentriertVor3pt">
    <w:name w:val="Formatvorlage Zentriert Vor:  3 pt"/>
    <w:basedOn w:val="Standard"/>
    <w:rsid w:val="00D46B71"/>
    <w:pPr>
      <w:spacing w:before="60"/>
      <w:jc w:val="center"/>
    </w:pPr>
    <w:rPr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Fenner.BBRBN\Anwendungsdaten\Microsoft\Vorlagen\FeTab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noFill/>
        <a:ln w="9525">
          <a:solidFill>
            <a:srgbClr val="808080"/>
          </a:solidFill>
          <a:round/>
          <a:headEnd/>
          <a:tailEnd/>
        </a:ln>
        <a:extLst>
          <a:ext uri="{909E8E84-426E-40DD-AFC4-6F175D3DCCD1}">
            <a14:hiddenFill xmlns:a14="http://schemas.microsoft.com/office/drawing/2010/main">
              <a:solidFill>
                <a:srgbClr val="FFFFFF"/>
              </a:solidFill>
            </a14:hiddenFill>
          </a:ext>
        </a:extLst>
      </a:spPr>
      <a:bodyPr rot="0" vert="horz" wrap="square" lIns="91440" tIns="45720" rIns="91440" bIns="45720" anchor="t" anchorCtr="0" upright="1">
        <a:noAutofit/>
      </a:bodyPr>
      <a:lstStyle/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378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Preisermittlung-Kalkulation über die Endsumme</vt:lpstr>
    </vt:vector>
  </TitlesOfParts>
  <Company>BBR</Company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Preisermittlung-Kalkulation über die Endsumme</dc:title>
  <dc:subject>Kalkualtion über die Endsumme</dc:subject>
  <dc:creator>Dorothea Fenner</dc:creator>
  <cp:lastModifiedBy>Pape, Katrin</cp:lastModifiedBy>
  <cp:revision>2</cp:revision>
  <cp:lastPrinted>2010-03-03T17:05:00Z</cp:lastPrinted>
  <dcterms:created xsi:type="dcterms:W3CDTF">2025-11-07T10:43:00Z</dcterms:created>
  <dcterms:modified xsi:type="dcterms:W3CDTF">2025-11-07T10:43:00Z</dcterms:modified>
</cp:coreProperties>
</file>